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B4B7D" w14:textId="77777777" w:rsidR="00816216" w:rsidRDefault="00A6423C" w:rsidP="00141A4C">
      <w:pPr>
        <w:pStyle w:val="Title"/>
      </w:pPr>
      <w:r>
        <w:t>Olivia Esparza</w:t>
      </w:r>
    </w:p>
    <w:p w14:paraId="43CBF691" w14:textId="738CBEDE" w:rsidR="00141A4C" w:rsidRDefault="009C1A59" w:rsidP="00141A4C">
      <w:r>
        <w:t>981 Beaconsfield 1S</w:t>
      </w:r>
      <w:r w:rsidR="00A6423C">
        <w:t xml:space="preserve">, </w:t>
      </w:r>
      <w:r>
        <w:t>Grosse Pointe Park</w:t>
      </w:r>
      <w:r w:rsidR="00A6423C">
        <w:t>, MI, 48</w:t>
      </w:r>
      <w:r>
        <w:t>23</w:t>
      </w:r>
      <w:r w:rsidR="00A6423C">
        <w:t>0</w:t>
      </w:r>
      <w:r w:rsidR="00141A4C">
        <w:t> | </w:t>
      </w:r>
      <w:r w:rsidR="00A6423C">
        <w:t>Cell: (586) 241-5024</w:t>
      </w:r>
      <w:r w:rsidR="00141A4C">
        <w:t> | </w:t>
      </w:r>
      <w:hyperlink r:id="rId8" w:history="1">
        <w:r w:rsidR="00A96A37" w:rsidRPr="00B12AAB">
          <w:rPr>
            <w:rStyle w:val="Hyperlink"/>
          </w:rPr>
          <w:t>oliviaesparza98@yahoo.com</w:t>
        </w:r>
      </w:hyperlink>
    </w:p>
    <w:p w14:paraId="02BEF1C5" w14:textId="77777777" w:rsidR="006270A9" w:rsidRDefault="003F059C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2CA52ABF8324402BB0CAE093725B820F"/>
          </w:placeholder>
          <w:temporary/>
          <w:showingPlcHdr/>
          <w15:appearance w15:val="hidden"/>
        </w:sdtPr>
        <w:sdtEndPr/>
        <w:sdtContent>
          <w:r w:rsidR="009D5933">
            <w:t>Objective</w:t>
          </w:r>
        </w:sdtContent>
      </w:sdt>
    </w:p>
    <w:p w14:paraId="724DC4EA" w14:textId="6FD5C936" w:rsidR="006270A9" w:rsidRDefault="003320BD">
      <w:r>
        <w:t xml:space="preserve">A self-motivated and </w:t>
      </w:r>
      <w:r w:rsidR="004E64D5">
        <w:t>hard-working</w:t>
      </w:r>
      <w:r>
        <w:t xml:space="preserve"> broadcast </w:t>
      </w:r>
      <w:r w:rsidR="00CF5E36">
        <w:t>graduate</w:t>
      </w:r>
      <w:r>
        <w:t xml:space="preserve"> looking to obtain a</w:t>
      </w:r>
      <w:r w:rsidR="001A303D">
        <w:t xml:space="preserve">n entry-level job in the </w:t>
      </w:r>
      <w:r>
        <w:t xml:space="preserve">journalism or multimedia </w:t>
      </w:r>
      <w:r w:rsidR="001A303D">
        <w:t>field</w:t>
      </w:r>
      <w:r>
        <w:t xml:space="preserve"> that will </w:t>
      </w:r>
      <w:r w:rsidR="004E64D5">
        <w:t xml:space="preserve">further develop my skills </w:t>
      </w:r>
      <w:r w:rsidR="004B28CD">
        <w:t xml:space="preserve">as a </w:t>
      </w:r>
      <w:r w:rsidR="00C64710">
        <w:t xml:space="preserve">writer, reporter, </w:t>
      </w:r>
      <w:r w:rsidR="002724B6">
        <w:t xml:space="preserve">producer, and </w:t>
      </w:r>
      <w:r w:rsidR="00C64710">
        <w:t xml:space="preserve">editor.  </w:t>
      </w:r>
    </w:p>
    <w:p w14:paraId="2C88479D" w14:textId="196E7AB5" w:rsidR="00E219EA" w:rsidRDefault="00E219EA" w:rsidP="00E219EA">
      <w:pPr>
        <w:pStyle w:val="Heading1"/>
      </w:pPr>
      <w:r>
        <w:t>Professional Profile</w:t>
      </w:r>
    </w:p>
    <w:p w14:paraId="3E66381D" w14:textId="3C6A4F92" w:rsidR="00A96A37" w:rsidRPr="00A96A37" w:rsidRDefault="00A96A37" w:rsidP="00A96A37">
      <w:pPr>
        <w:rPr>
          <w:b/>
          <w:bCs/>
        </w:rPr>
      </w:pPr>
      <w:r w:rsidRPr="00A96A37">
        <w:rPr>
          <w:b/>
          <w:bCs/>
        </w:rPr>
        <w:t xml:space="preserve">Online portfolio: </w:t>
      </w:r>
      <w:r w:rsidR="00B305CA">
        <w:t>www.livesparza.com</w:t>
      </w:r>
      <w:r>
        <w:rPr>
          <w:b/>
          <w:bCs/>
        </w:rPr>
        <w:t xml:space="preserve"> </w:t>
      </w:r>
    </w:p>
    <w:p w14:paraId="03300D28" w14:textId="77777777" w:rsidR="006270A9" w:rsidRDefault="00E219EA" w:rsidP="001B29CF">
      <w:pPr>
        <w:pStyle w:val="ListBullet"/>
      </w:pPr>
      <w:r>
        <w:t>Writer with excellent command of English language and experience in copyediting and proofreading.</w:t>
      </w:r>
    </w:p>
    <w:p w14:paraId="65757712" w14:textId="77777777" w:rsidR="00044D5A" w:rsidRDefault="00044D5A" w:rsidP="001B29CF">
      <w:pPr>
        <w:pStyle w:val="ListBullet"/>
      </w:pPr>
      <w:r>
        <w:t xml:space="preserve">Strong experience in editing and </w:t>
      </w:r>
      <w:r w:rsidR="00197CD7">
        <w:t>writ</w:t>
      </w:r>
      <w:r>
        <w:t>ing for online newsletters and other web publications</w:t>
      </w:r>
    </w:p>
    <w:p w14:paraId="6665C894" w14:textId="77777777" w:rsidR="006270A9" w:rsidRDefault="00450D54" w:rsidP="001B29CF">
      <w:pPr>
        <w:pStyle w:val="ListBullet"/>
      </w:pPr>
      <w:r>
        <w:t>Problem solver and team player with proven leadership abilities and qualities</w:t>
      </w:r>
    </w:p>
    <w:p w14:paraId="69CCBAD7" w14:textId="7A51EC0F" w:rsidR="006270A9" w:rsidRDefault="00450D54" w:rsidP="001B29CF">
      <w:pPr>
        <w:pStyle w:val="ListBullet"/>
      </w:pPr>
      <w:r>
        <w:t>Organized, multi-task oriented</w:t>
      </w:r>
      <w:r w:rsidR="00C83935">
        <w:t>,</w:t>
      </w:r>
      <w:r>
        <w:t xml:space="preserve"> </w:t>
      </w:r>
      <w:r w:rsidR="009C1A59">
        <w:t xml:space="preserve">focused, </w:t>
      </w:r>
      <w:r>
        <w:t xml:space="preserve">and efficient </w:t>
      </w:r>
    </w:p>
    <w:p w14:paraId="6E28CB94" w14:textId="048060AF" w:rsidR="00685AD0" w:rsidRDefault="00685AD0" w:rsidP="00685AD0">
      <w:pPr>
        <w:pStyle w:val="ListBullet"/>
      </w:pPr>
      <w:r>
        <w:t xml:space="preserve">Familiar with Avid Media Composer, Adobe Media Encoder, Pro Tools, Microsoft Word, Excel, and PowerPoint, </w:t>
      </w:r>
      <w:r w:rsidR="00CE07A6">
        <w:t xml:space="preserve">Anchor podcast platform, </w:t>
      </w:r>
      <w:r>
        <w:t>camera operation and workflow for Canon T2i</w:t>
      </w:r>
      <w:r w:rsidR="009C1A59">
        <w:t xml:space="preserve">, </w:t>
      </w:r>
      <w:r>
        <w:t>XA10</w:t>
      </w:r>
      <w:r w:rsidR="009C1A59">
        <w:t>, XA30</w:t>
      </w:r>
    </w:p>
    <w:p w14:paraId="4C09C03D" w14:textId="64905AE0" w:rsidR="009D64D0" w:rsidRDefault="009D64D0" w:rsidP="00685AD0">
      <w:pPr>
        <w:pStyle w:val="ListBullet"/>
      </w:pPr>
      <w:r>
        <w:t xml:space="preserve">Familiar with Google Web Analytics </w:t>
      </w:r>
    </w:p>
    <w:p w14:paraId="3FD5C01E" w14:textId="6E0309FA" w:rsidR="00685AD0" w:rsidRDefault="00685AD0" w:rsidP="00CE07A6">
      <w:pPr>
        <w:pStyle w:val="ListBullet"/>
      </w:pPr>
      <w:r>
        <w:t>Familiar with Broadcast Style Rules and Associated Press (AP) Style</w:t>
      </w:r>
    </w:p>
    <w:p w14:paraId="09DA929A" w14:textId="77777777" w:rsidR="00CE07A6" w:rsidRDefault="00CE07A6" w:rsidP="00B4165C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color w:val="2A7B88" w:themeColor="accent1" w:themeShade="BF"/>
          <w:sz w:val="28"/>
          <w:szCs w:val="28"/>
        </w:rPr>
      </w:pPr>
    </w:p>
    <w:p w14:paraId="06381A77" w14:textId="5DE08852" w:rsidR="00B4165C" w:rsidRPr="00B4165C" w:rsidRDefault="00B4165C" w:rsidP="00B4165C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color w:val="2A7B88" w:themeColor="accent1" w:themeShade="BF"/>
          <w:sz w:val="28"/>
          <w:szCs w:val="28"/>
        </w:rPr>
      </w:pPr>
      <w:r w:rsidRPr="00B4165C">
        <w:rPr>
          <w:rFonts w:asciiTheme="majorHAnsi" w:hAnsiTheme="majorHAnsi"/>
          <w:b/>
          <w:color w:val="2A7B88" w:themeColor="accent1" w:themeShade="BF"/>
          <w:sz w:val="28"/>
          <w:szCs w:val="28"/>
        </w:rPr>
        <w:t xml:space="preserve">Education </w:t>
      </w:r>
    </w:p>
    <w:p w14:paraId="315BF95C" w14:textId="72449E80" w:rsidR="00B4165C" w:rsidRPr="00B4165C" w:rsidRDefault="00B4165C" w:rsidP="00B4165C">
      <w:pPr>
        <w:pStyle w:val="ListBullet"/>
        <w:numPr>
          <w:ilvl w:val="0"/>
          <w:numId w:val="0"/>
        </w:numPr>
        <w:ind w:left="216"/>
        <w:rPr>
          <w:b/>
        </w:rPr>
      </w:pPr>
      <w:r>
        <w:rPr>
          <w:rFonts w:asciiTheme="majorHAnsi" w:hAnsiTheme="majorHAnsi"/>
          <w:b/>
        </w:rPr>
        <w:t>WAYNE STATE UNIVERSITY</w:t>
      </w:r>
      <w:r w:rsidR="00482660">
        <w:rPr>
          <w:rFonts w:asciiTheme="majorHAnsi" w:hAnsiTheme="majorHAnsi"/>
          <w:b/>
        </w:rPr>
        <w:tab/>
      </w:r>
      <w:r w:rsidR="00482660">
        <w:rPr>
          <w:rFonts w:asciiTheme="majorHAnsi" w:hAnsiTheme="majorHAnsi"/>
          <w:b/>
        </w:rPr>
        <w:tab/>
      </w:r>
      <w:r w:rsidRPr="00B4165C">
        <w:rPr>
          <w:rFonts w:asciiTheme="majorHAnsi" w:hAnsiTheme="majorHAnsi"/>
          <w:b/>
        </w:rPr>
        <w:t>DETROIT, MI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="004D2836">
        <w:rPr>
          <w:rFonts w:asciiTheme="majorHAnsi" w:hAnsiTheme="majorHAnsi"/>
          <w:b/>
        </w:rPr>
        <w:tab/>
      </w:r>
      <w:r w:rsidR="00482660">
        <w:rPr>
          <w:rFonts w:asciiTheme="majorHAnsi" w:hAnsiTheme="majorHAnsi"/>
          <w:b/>
        </w:rPr>
        <w:tab/>
      </w:r>
      <w:r w:rsidRPr="00FA4FBD">
        <w:rPr>
          <w:rFonts w:asciiTheme="majorHAnsi" w:hAnsiTheme="majorHAnsi"/>
          <w:b/>
        </w:rPr>
        <w:t>2016-</w:t>
      </w:r>
      <w:r w:rsidR="00680176">
        <w:rPr>
          <w:rFonts w:asciiTheme="majorHAnsi" w:hAnsiTheme="majorHAnsi"/>
          <w:b/>
        </w:rPr>
        <w:t>2020</w:t>
      </w:r>
    </w:p>
    <w:p w14:paraId="543B93F4" w14:textId="6565548C" w:rsidR="00B4165C" w:rsidRDefault="00CF5E36" w:rsidP="00CF5E36">
      <w:pPr>
        <w:pStyle w:val="ListBullet"/>
      </w:pPr>
      <w:r>
        <w:t xml:space="preserve">Bachelor of Arts </w:t>
      </w:r>
      <w:r w:rsidR="00B4165C">
        <w:t>in Broadcast Journalism</w:t>
      </w:r>
      <w:r>
        <w:t xml:space="preserve"> and minor in New Media</w:t>
      </w:r>
    </w:p>
    <w:p w14:paraId="0CA7E57D" w14:textId="7CC1EF88" w:rsidR="00C83935" w:rsidRDefault="00B4165C" w:rsidP="00C83935">
      <w:pPr>
        <w:pStyle w:val="ListBullet"/>
      </w:pPr>
      <w:r>
        <w:t>GPA: 3.</w:t>
      </w:r>
      <w:r w:rsidR="00312348">
        <w:t>6</w:t>
      </w:r>
    </w:p>
    <w:p w14:paraId="201BAAD4" w14:textId="77777777" w:rsidR="00C83935" w:rsidRPr="000458BB" w:rsidRDefault="00C83935" w:rsidP="00C83935">
      <w:pPr>
        <w:pStyle w:val="ListBullet"/>
        <w:numPr>
          <w:ilvl w:val="0"/>
          <w:numId w:val="0"/>
        </w:numPr>
        <w:ind w:left="216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</w:rPr>
        <w:t>LAKEVIEW HIGH SCHOOL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SAINT CLAIR SHORES, MI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FA4FBD">
        <w:rPr>
          <w:rFonts w:asciiTheme="majorHAnsi" w:hAnsiTheme="majorHAnsi"/>
          <w:b/>
        </w:rPr>
        <w:t>2012-2016</w:t>
      </w:r>
    </w:p>
    <w:p w14:paraId="60754641" w14:textId="77777777" w:rsidR="00C83935" w:rsidRDefault="00C83935" w:rsidP="00C83935">
      <w:pPr>
        <w:pStyle w:val="ListBullet"/>
      </w:pPr>
      <w:r>
        <w:t xml:space="preserve">Wayne State University Dual Enrollment </w:t>
      </w:r>
    </w:p>
    <w:p w14:paraId="0E151125" w14:textId="77777777" w:rsidR="00C83935" w:rsidRDefault="00C83935" w:rsidP="00C83935">
      <w:pPr>
        <w:pStyle w:val="ListBullet"/>
      </w:pPr>
      <w:r>
        <w:t>Editor in Chief of “The Husky”</w:t>
      </w:r>
    </w:p>
    <w:p w14:paraId="2C694749" w14:textId="36A82528" w:rsidR="00CE07A6" w:rsidRDefault="00C83935" w:rsidP="00F7775F">
      <w:pPr>
        <w:pStyle w:val="ListBullet"/>
      </w:pPr>
      <w:r>
        <w:t xml:space="preserve">Student </w:t>
      </w:r>
      <w:r w:rsidR="009D64D0">
        <w:t>G</w:t>
      </w:r>
      <w:r>
        <w:t xml:space="preserve">overnment </w:t>
      </w:r>
    </w:p>
    <w:p w14:paraId="30295E5B" w14:textId="77777777" w:rsidR="00F7775F" w:rsidRPr="00F7775F" w:rsidRDefault="00F7775F" w:rsidP="00F7775F">
      <w:pPr>
        <w:pStyle w:val="ListBullet"/>
        <w:numPr>
          <w:ilvl w:val="0"/>
          <w:numId w:val="0"/>
        </w:numPr>
        <w:ind w:left="1296"/>
      </w:pPr>
    </w:p>
    <w:p w14:paraId="50D28227" w14:textId="342F4F19" w:rsidR="00A5022A" w:rsidRDefault="00B4165C" w:rsidP="00B4165C">
      <w:pPr>
        <w:pStyle w:val="ListBullet"/>
        <w:numPr>
          <w:ilvl w:val="0"/>
          <w:numId w:val="0"/>
        </w:numPr>
        <w:rPr>
          <w:rFonts w:asciiTheme="majorHAnsi" w:hAnsiTheme="majorHAnsi"/>
          <w:b/>
          <w:color w:val="2A7B88" w:themeColor="accent1" w:themeShade="BF"/>
          <w:sz w:val="28"/>
          <w:szCs w:val="28"/>
        </w:rPr>
      </w:pPr>
      <w:r w:rsidRPr="00B4165C">
        <w:rPr>
          <w:rFonts w:asciiTheme="majorHAnsi" w:hAnsiTheme="majorHAnsi"/>
          <w:b/>
          <w:color w:val="2A7B88" w:themeColor="accent1" w:themeShade="BF"/>
          <w:sz w:val="28"/>
          <w:szCs w:val="28"/>
        </w:rPr>
        <w:t>Relevant Experience</w:t>
      </w:r>
    </w:p>
    <w:p w14:paraId="722B97DB" w14:textId="12355364" w:rsidR="00A6411A" w:rsidRDefault="00A6411A" w:rsidP="00A6411A">
      <w:pPr>
        <w:pStyle w:val="ListBullet"/>
        <w:numPr>
          <w:ilvl w:val="0"/>
          <w:numId w:val="0"/>
        </w:numPr>
        <w:rPr>
          <w:b/>
          <w:i/>
        </w:rPr>
      </w:pPr>
      <w:r>
        <w:rPr>
          <w:b/>
          <w:i/>
        </w:rPr>
        <w:t>Publicity/Promotions Intern for Allied Global Marketing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FA4FBD">
        <w:rPr>
          <w:b/>
        </w:rPr>
        <w:t>20</w:t>
      </w:r>
      <w:r>
        <w:rPr>
          <w:b/>
        </w:rPr>
        <w:t>20</w:t>
      </w:r>
    </w:p>
    <w:p w14:paraId="38D2E209" w14:textId="43BF3EE4" w:rsidR="00A6411A" w:rsidRDefault="00A6411A" w:rsidP="00A6411A">
      <w:pPr>
        <w:pStyle w:val="ListBullet"/>
      </w:pPr>
      <w:r>
        <w:t xml:space="preserve">Participated in brainstorming alongside Allied’s team of </w:t>
      </w:r>
      <w:r w:rsidR="00164178">
        <w:t>Account Executives, getting a feel for the kinds of promotional, publicity stunts, and events clients prefer</w:t>
      </w:r>
    </w:p>
    <w:p w14:paraId="239F28A7" w14:textId="74EBEFA1" w:rsidR="00164178" w:rsidRDefault="00164178" w:rsidP="00A6411A">
      <w:pPr>
        <w:pStyle w:val="ListBullet"/>
      </w:pPr>
      <w:r>
        <w:t xml:space="preserve">Learned how to develop a pitch, and have a chance to use those skills to communicate with college media, student organizations, and local businesses </w:t>
      </w:r>
    </w:p>
    <w:p w14:paraId="74843C02" w14:textId="02FBC734" w:rsidR="00A6411A" w:rsidRDefault="00164178" w:rsidP="00A6411A">
      <w:pPr>
        <w:pStyle w:val="ListBullet"/>
      </w:pPr>
      <w:r>
        <w:t xml:space="preserve">Ideated and organized local-level events promoting client projects, such as themed bar nights or Greek system activities </w:t>
      </w:r>
    </w:p>
    <w:p w14:paraId="1015B79D" w14:textId="3BC2C3B9" w:rsidR="00164178" w:rsidRDefault="00164178" w:rsidP="00A6411A">
      <w:pPr>
        <w:pStyle w:val="ListBullet"/>
      </w:pPr>
      <w:r>
        <w:t>Gained management experience by attending and assisting Allied staff at evening screenings or events</w:t>
      </w:r>
    </w:p>
    <w:p w14:paraId="15FA4DA6" w14:textId="18A4B313" w:rsidR="00A6411A" w:rsidRPr="00164178" w:rsidRDefault="00164178" w:rsidP="00164178">
      <w:pPr>
        <w:pStyle w:val="ListBullet"/>
      </w:pPr>
      <w:r>
        <w:lastRenderedPageBreak/>
        <w:t xml:space="preserve">Gained social media experience by assisting with Allied Detroit social media pages and offered new ideas and input </w:t>
      </w:r>
    </w:p>
    <w:p w14:paraId="50630C14" w14:textId="751FFD9E" w:rsidR="002A0477" w:rsidRDefault="002A0477" w:rsidP="002A0477">
      <w:pPr>
        <w:pStyle w:val="ListBullet"/>
        <w:numPr>
          <w:ilvl w:val="0"/>
          <w:numId w:val="0"/>
        </w:numPr>
        <w:rPr>
          <w:b/>
          <w:i/>
        </w:rPr>
      </w:pPr>
      <w:r>
        <w:rPr>
          <w:b/>
          <w:i/>
        </w:rPr>
        <w:t>Co-Host for Podcast “Industry Unpacked: Detroit”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FA4FBD">
        <w:rPr>
          <w:b/>
        </w:rPr>
        <w:t>2019</w:t>
      </w:r>
    </w:p>
    <w:p w14:paraId="67304D9D" w14:textId="6993F40D" w:rsidR="002A0477" w:rsidRDefault="002A0477" w:rsidP="002A0477">
      <w:pPr>
        <w:pStyle w:val="ListBullet"/>
      </w:pPr>
      <w:r>
        <w:t>Conceptualize, direct, produce, and edit podcast</w:t>
      </w:r>
    </w:p>
    <w:p w14:paraId="70A9FCDF" w14:textId="541F7A53" w:rsidR="002A0477" w:rsidRDefault="004E64D5" w:rsidP="002A0477">
      <w:pPr>
        <w:pStyle w:val="ListBullet"/>
      </w:pPr>
      <w:r>
        <w:t xml:space="preserve">Research and schedule </w:t>
      </w:r>
      <w:r w:rsidR="002A0477">
        <w:t>guests for podcast</w:t>
      </w:r>
    </w:p>
    <w:p w14:paraId="17E66582" w14:textId="1EF4A04C" w:rsidR="002A0477" w:rsidRDefault="002A0477" w:rsidP="002A0477">
      <w:pPr>
        <w:pStyle w:val="ListBullet"/>
      </w:pPr>
      <w:r>
        <w:t>Record audio and video for podcast</w:t>
      </w:r>
    </w:p>
    <w:p w14:paraId="29B64087" w14:textId="287135E7" w:rsidR="002A0477" w:rsidRDefault="000458BB" w:rsidP="002A0477">
      <w:pPr>
        <w:pStyle w:val="ListBullet"/>
      </w:pPr>
      <w:r>
        <w:t xml:space="preserve">Regularly post on all social media accounts and create a </w:t>
      </w:r>
      <w:r w:rsidR="002A0477">
        <w:t xml:space="preserve">website </w:t>
      </w:r>
      <w:r>
        <w:t xml:space="preserve">for podcast </w:t>
      </w:r>
      <w:r w:rsidR="002A0477">
        <w:t xml:space="preserve"> </w:t>
      </w:r>
    </w:p>
    <w:p w14:paraId="138730B5" w14:textId="5A138BF3" w:rsidR="003E3B28" w:rsidRDefault="009C1A59" w:rsidP="00B4165C">
      <w:pPr>
        <w:pStyle w:val="ListBullet"/>
        <w:numPr>
          <w:ilvl w:val="0"/>
          <w:numId w:val="0"/>
        </w:numPr>
        <w:rPr>
          <w:b/>
          <w:i/>
        </w:rPr>
      </w:pPr>
      <w:r>
        <w:rPr>
          <w:b/>
          <w:i/>
        </w:rPr>
        <w:t>Associate Producer for Detroit Public Television’s MetroArts</w:t>
      </w:r>
      <w:r w:rsidR="00A5022A">
        <w:rPr>
          <w:b/>
          <w:i/>
        </w:rPr>
        <w:tab/>
      </w:r>
      <w:r w:rsidR="00A5022A">
        <w:rPr>
          <w:b/>
          <w:i/>
        </w:rPr>
        <w:tab/>
      </w:r>
      <w:r w:rsidR="00A5022A">
        <w:rPr>
          <w:b/>
          <w:i/>
        </w:rPr>
        <w:tab/>
      </w:r>
      <w:r w:rsidR="00A5022A" w:rsidRPr="00FA4FBD">
        <w:rPr>
          <w:b/>
        </w:rPr>
        <w:t>2019</w:t>
      </w:r>
    </w:p>
    <w:p w14:paraId="44643CB6" w14:textId="570AF110" w:rsidR="003E3B28" w:rsidRDefault="00D35120" w:rsidP="003E3B28">
      <w:pPr>
        <w:pStyle w:val="ListBullet"/>
      </w:pPr>
      <w:r>
        <w:t>Researched and pitched potential guests for the show</w:t>
      </w:r>
    </w:p>
    <w:p w14:paraId="5479EB5B" w14:textId="2FD3FE43" w:rsidR="003E3B28" w:rsidRDefault="003E3B28" w:rsidP="003E3B28">
      <w:pPr>
        <w:pStyle w:val="ListBullet"/>
      </w:pPr>
      <w:r>
        <w:t>Reach</w:t>
      </w:r>
      <w:r w:rsidR="002A0477">
        <w:t>ed</w:t>
      </w:r>
      <w:r>
        <w:t xml:space="preserve"> out and collaborate</w:t>
      </w:r>
      <w:r w:rsidR="002A0477">
        <w:t>d</w:t>
      </w:r>
      <w:r>
        <w:t xml:space="preserve"> with guests to</w:t>
      </w:r>
      <w:r w:rsidR="000458BB">
        <w:t xml:space="preserve"> find out </w:t>
      </w:r>
      <w:r>
        <w:t xml:space="preserve">the best way to showcase </w:t>
      </w:r>
    </w:p>
    <w:p w14:paraId="16349DB1" w14:textId="4461E83F" w:rsidR="003E3B28" w:rsidRDefault="003E3B28" w:rsidP="00236903">
      <w:pPr>
        <w:pStyle w:val="ListBullet"/>
        <w:numPr>
          <w:ilvl w:val="0"/>
          <w:numId w:val="0"/>
        </w:numPr>
        <w:ind w:left="792" w:firstLine="504"/>
      </w:pPr>
      <w:r>
        <w:t>their talent</w:t>
      </w:r>
    </w:p>
    <w:p w14:paraId="6446E8B5" w14:textId="06469205" w:rsidR="003E3B28" w:rsidRDefault="003E3B28" w:rsidP="003E3B28">
      <w:pPr>
        <w:pStyle w:val="ListBullet"/>
      </w:pPr>
      <w:r>
        <w:t>Design</w:t>
      </w:r>
      <w:r w:rsidR="002A0477">
        <w:t>ed</w:t>
      </w:r>
      <w:r>
        <w:t xml:space="preserve"> </w:t>
      </w:r>
      <w:r w:rsidR="00D35120">
        <w:t xml:space="preserve">visually appealing </w:t>
      </w:r>
      <w:r>
        <w:t>studio set</w:t>
      </w:r>
      <w:r w:rsidR="000458BB">
        <w:t>s</w:t>
      </w:r>
      <w:r>
        <w:t xml:space="preserve"> for guest</w:t>
      </w:r>
      <w:r w:rsidR="007B3A0B">
        <w:t>s</w:t>
      </w:r>
    </w:p>
    <w:p w14:paraId="0A250265" w14:textId="22863CD2" w:rsidR="003E3B28" w:rsidRDefault="003E3B28" w:rsidP="009D64D0">
      <w:pPr>
        <w:pStyle w:val="ListBullet"/>
      </w:pPr>
      <w:r>
        <w:t>Complete</w:t>
      </w:r>
      <w:r w:rsidR="002A0477">
        <w:t>d</w:t>
      </w:r>
      <w:r>
        <w:t xml:space="preserve"> segment rundown every other week that lists</w:t>
      </w:r>
      <w:r w:rsidR="009D64D0">
        <w:t>—</w:t>
      </w:r>
      <w:r>
        <w:t xml:space="preserve">interview questions, </w:t>
      </w:r>
    </w:p>
    <w:p w14:paraId="4B0F2FF1" w14:textId="116BCE2F" w:rsidR="003E3B28" w:rsidRDefault="003E3B28" w:rsidP="00236903">
      <w:pPr>
        <w:pStyle w:val="ListBullet"/>
        <w:numPr>
          <w:ilvl w:val="0"/>
          <w:numId w:val="0"/>
        </w:numPr>
        <w:ind w:left="792" w:firstLine="504"/>
      </w:pPr>
      <w:r>
        <w:t>segment flow and timing, musical needs, research links for host, and bio of guest</w:t>
      </w:r>
    </w:p>
    <w:p w14:paraId="3297FAFE" w14:textId="1BCEE93E" w:rsidR="009C1A59" w:rsidRPr="00F7775F" w:rsidRDefault="00A5022A" w:rsidP="00F7775F">
      <w:pPr>
        <w:pStyle w:val="ListBullet"/>
      </w:pPr>
      <w:r>
        <w:t>R</w:t>
      </w:r>
      <w:r w:rsidR="002A0477">
        <w:t>an</w:t>
      </w:r>
      <w:r>
        <w:t xml:space="preserve"> teleprompter or catering services on </w:t>
      </w:r>
      <w:r w:rsidR="000458BB">
        <w:t>non-producing weeks</w:t>
      </w:r>
      <w:r w:rsidR="009C1A59" w:rsidRPr="00F7775F">
        <w:rPr>
          <w:b/>
          <w:i/>
        </w:rPr>
        <w:tab/>
      </w:r>
      <w:r w:rsidR="009C1A59" w:rsidRPr="00F7775F">
        <w:rPr>
          <w:b/>
          <w:i/>
        </w:rPr>
        <w:tab/>
      </w:r>
      <w:r w:rsidR="009C1A59" w:rsidRPr="00F7775F">
        <w:rPr>
          <w:b/>
          <w:i/>
        </w:rPr>
        <w:tab/>
      </w:r>
    </w:p>
    <w:p w14:paraId="6C002347" w14:textId="77777777" w:rsidR="00450D54" w:rsidRPr="00450D54" w:rsidRDefault="00044D5A" w:rsidP="00FC2326">
      <w:pPr>
        <w:pStyle w:val="Heading1"/>
      </w:pPr>
      <w:r>
        <w:t>Relevant Skills and Projects</w:t>
      </w:r>
    </w:p>
    <w:p w14:paraId="72516540" w14:textId="01C9C5EB" w:rsidR="00CF5E36" w:rsidRDefault="00FC2326" w:rsidP="00334F7E">
      <w:pPr>
        <w:pStyle w:val="ListBullet"/>
        <w:numPr>
          <w:ilvl w:val="0"/>
          <w:numId w:val="0"/>
        </w:numPr>
      </w:pPr>
      <w:r>
        <w:t>Familiar with editing software</w:t>
      </w:r>
    </w:p>
    <w:p w14:paraId="68382973" w14:textId="0B573009" w:rsidR="00CF5E36" w:rsidRDefault="00FC2326" w:rsidP="00CF5E36">
      <w:pPr>
        <w:pStyle w:val="ListBullet"/>
        <w:numPr>
          <w:ilvl w:val="1"/>
          <w:numId w:val="21"/>
        </w:numPr>
      </w:pPr>
      <w:r>
        <w:t xml:space="preserve">Avid Media </w:t>
      </w:r>
      <w:r w:rsidR="00197CD7">
        <w:t>Composer</w:t>
      </w:r>
    </w:p>
    <w:p w14:paraId="23C8E294" w14:textId="77777777" w:rsidR="00CF5E36" w:rsidRDefault="003977ED" w:rsidP="00CF5E36">
      <w:pPr>
        <w:pStyle w:val="ListBullet"/>
        <w:numPr>
          <w:ilvl w:val="1"/>
          <w:numId w:val="21"/>
        </w:numPr>
      </w:pPr>
      <w:r>
        <w:t>Adobe Media Encoder</w:t>
      </w:r>
    </w:p>
    <w:p w14:paraId="52335B87" w14:textId="6CA904AE" w:rsidR="00CF5E36" w:rsidRDefault="00685AD0" w:rsidP="00CF5E36">
      <w:pPr>
        <w:pStyle w:val="ListBullet"/>
        <w:numPr>
          <w:ilvl w:val="1"/>
          <w:numId w:val="21"/>
        </w:numPr>
      </w:pPr>
      <w:r>
        <w:t>Pro Tools</w:t>
      </w:r>
    </w:p>
    <w:p w14:paraId="5C5646C3" w14:textId="10A6348C" w:rsidR="006270A9" w:rsidRDefault="00F7775F" w:rsidP="00CF5E36">
      <w:pPr>
        <w:pStyle w:val="ListBullet"/>
        <w:numPr>
          <w:ilvl w:val="1"/>
          <w:numId w:val="21"/>
        </w:numPr>
      </w:pPr>
      <w:r>
        <w:t xml:space="preserve"> Wix website editor</w:t>
      </w:r>
    </w:p>
    <w:p w14:paraId="0E5B5D6E" w14:textId="43C3195F" w:rsidR="00FA4FBD" w:rsidRDefault="00FC2326" w:rsidP="00334F7E">
      <w:pPr>
        <w:pStyle w:val="ListBullet"/>
        <w:numPr>
          <w:ilvl w:val="0"/>
          <w:numId w:val="0"/>
        </w:numPr>
      </w:pPr>
      <w:r>
        <w:t xml:space="preserve">Familiar with camera, lighting, and audio equipment </w:t>
      </w:r>
    </w:p>
    <w:p w14:paraId="27D0737B" w14:textId="73DE0AEC" w:rsidR="00FC2326" w:rsidRDefault="00FC2326" w:rsidP="00FC2326">
      <w:pPr>
        <w:pStyle w:val="ListBullet"/>
        <w:numPr>
          <w:ilvl w:val="1"/>
          <w:numId w:val="21"/>
        </w:numPr>
      </w:pPr>
      <w:r>
        <w:t>Canon T2i</w:t>
      </w:r>
      <w:r w:rsidR="00A5022A">
        <w:t xml:space="preserve">, </w:t>
      </w:r>
      <w:r w:rsidR="007432B5">
        <w:t>XA10</w:t>
      </w:r>
      <w:r w:rsidR="00A5022A">
        <w:t>, XA30</w:t>
      </w:r>
    </w:p>
    <w:p w14:paraId="02EB0DBA" w14:textId="77777777" w:rsidR="00FC2326" w:rsidRDefault="00FC2326" w:rsidP="00FC2326">
      <w:pPr>
        <w:pStyle w:val="ListBullet"/>
        <w:numPr>
          <w:ilvl w:val="1"/>
          <w:numId w:val="21"/>
        </w:numPr>
      </w:pPr>
      <w:r>
        <w:t xml:space="preserve">Three-point lighting system </w:t>
      </w:r>
    </w:p>
    <w:p w14:paraId="6F2E720C" w14:textId="3A6E9F49" w:rsidR="00CE07A6" w:rsidRDefault="00FC2326" w:rsidP="00CE07A6">
      <w:pPr>
        <w:pStyle w:val="ListBullet"/>
        <w:numPr>
          <w:ilvl w:val="1"/>
          <w:numId w:val="21"/>
        </w:numPr>
      </w:pPr>
      <w:r>
        <w:t xml:space="preserve">Shotgun Mic and H4N zoom recorder </w:t>
      </w:r>
    </w:p>
    <w:p w14:paraId="4D2FCB5A" w14:textId="121C9737" w:rsidR="003977ED" w:rsidRDefault="00D70368" w:rsidP="00312348">
      <w:pPr>
        <w:pStyle w:val="ListBullet"/>
        <w:numPr>
          <w:ilvl w:val="0"/>
          <w:numId w:val="0"/>
        </w:numPr>
      </w:pPr>
      <w:r>
        <w:t>Produced</w:t>
      </w:r>
      <w:r w:rsidR="003977ED">
        <w:t xml:space="preserve"> multiple</w:t>
      </w:r>
      <w:r>
        <w:t xml:space="preserve"> </w:t>
      </w:r>
      <w:r w:rsidR="003977ED">
        <w:t>video projects in TV-Film Production course</w:t>
      </w:r>
    </w:p>
    <w:p w14:paraId="3D992C8A" w14:textId="0781D331" w:rsidR="00097D9B" w:rsidRDefault="00097D9B" w:rsidP="00334F7E">
      <w:pPr>
        <w:pStyle w:val="ListBullet"/>
        <w:numPr>
          <w:ilvl w:val="0"/>
          <w:numId w:val="0"/>
        </w:numPr>
      </w:pPr>
      <w:r>
        <w:t>Wrote, report</w:t>
      </w:r>
      <w:r w:rsidR="00CF5E36">
        <w:t>ed</w:t>
      </w:r>
      <w:r>
        <w:t xml:space="preserve">, and edited </w:t>
      </w:r>
      <w:r w:rsidR="00CF5E36">
        <w:t>n</w:t>
      </w:r>
      <w:r>
        <w:t>ewscast for Broadcast Writing and Digital Editing course</w:t>
      </w:r>
    </w:p>
    <w:p w14:paraId="052BD8AB" w14:textId="11AB600C" w:rsidR="00A5022A" w:rsidRDefault="00A5022A" w:rsidP="00334F7E">
      <w:pPr>
        <w:pStyle w:val="ListBullet"/>
        <w:numPr>
          <w:ilvl w:val="0"/>
          <w:numId w:val="0"/>
        </w:numPr>
      </w:pPr>
      <w:r>
        <w:t>Filmed and edited multiple news packages for News Reporting and Digital Editing course</w:t>
      </w:r>
    </w:p>
    <w:p w14:paraId="6F5E4CDE" w14:textId="77777777" w:rsidR="00A5022A" w:rsidRDefault="00A5022A" w:rsidP="00A5022A">
      <w:pPr>
        <w:pStyle w:val="ListBullet"/>
        <w:numPr>
          <w:ilvl w:val="1"/>
          <w:numId w:val="21"/>
        </w:numPr>
      </w:pPr>
      <w:r>
        <w:t>Package #1-Wayne State University’s Farmers Market and Brilliant Detroit Organization</w:t>
      </w:r>
    </w:p>
    <w:p w14:paraId="6E8DEF54" w14:textId="4D6CE161" w:rsidR="00A5022A" w:rsidRDefault="00A5022A" w:rsidP="00A5022A">
      <w:pPr>
        <w:pStyle w:val="ListBullet"/>
        <w:numPr>
          <w:ilvl w:val="1"/>
          <w:numId w:val="21"/>
        </w:numPr>
      </w:pPr>
      <w:r>
        <w:t>Package #2- WAYN Radio</w:t>
      </w:r>
    </w:p>
    <w:p w14:paraId="650F1E8A" w14:textId="710A518D" w:rsidR="00A5022A" w:rsidRDefault="00A5022A" w:rsidP="00A5022A">
      <w:pPr>
        <w:pStyle w:val="ListBullet"/>
        <w:numPr>
          <w:ilvl w:val="1"/>
          <w:numId w:val="21"/>
        </w:numPr>
      </w:pPr>
      <w:r>
        <w:t xml:space="preserve">Reporter </w:t>
      </w:r>
      <w:r>
        <w:rPr>
          <w:i/>
        </w:rPr>
        <w:t>Demo Reel</w:t>
      </w:r>
      <w:r>
        <w:t xml:space="preserve">-showcases on-air presence, ability to tell a story, and film and edit effectively  </w:t>
      </w:r>
    </w:p>
    <w:p w14:paraId="57CC8E05" w14:textId="4883D5B9" w:rsidR="00484C84" w:rsidRDefault="00484C84" w:rsidP="00334F7E">
      <w:pPr>
        <w:pStyle w:val="ListBullet"/>
        <w:numPr>
          <w:ilvl w:val="0"/>
          <w:numId w:val="0"/>
        </w:numPr>
        <w:rPr>
          <w:i/>
        </w:rPr>
      </w:pPr>
      <w:r>
        <w:t>Produced s</w:t>
      </w:r>
      <w:r w:rsidR="002609C0">
        <w:t>ix</w:t>
      </w:r>
      <w:r>
        <w:t xml:space="preserve"> segments for Detroit Public Television’s </w:t>
      </w:r>
      <w:r>
        <w:rPr>
          <w:i/>
        </w:rPr>
        <w:t>MetroArts Detroit</w:t>
      </w:r>
    </w:p>
    <w:p w14:paraId="2EE0601C" w14:textId="01822B7E" w:rsidR="00CE07A6" w:rsidRDefault="00FA4FBD" w:rsidP="00CE07A6">
      <w:pPr>
        <w:pStyle w:val="ListBullet"/>
        <w:numPr>
          <w:ilvl w:val="1"/>
          <w:numId w:val="21"/>
        </w:numPr>
      </w:pPr>
      <w:r>
        <w:t>Luis Resto, Ballet Folklorico de Detroit, Jake Mulka, Reel Clever Films, Marlo Broughton, Patrick Ethen</w:t>
      </w:r>
    </w:p>
    <w:p w14:paraId="79CB35D2" w14:textId="1B0A9965" w:rsidR="00CE07A6" w:rsidRPr="00CE07A6" w:rsidRDefault="00CE07A6" w:rsidP="00CE07A6">
      <w:pPr>
        <w:pStyle w:val="ListBullet"/>
        <w:numPr>
          <w:ilvl w:val="0"/>
          <w:numId w:val="0"/>
        </w:numPr>
      </w:pPr>
      <w:r>
        <w:t xml:space="preserve">Conceptualized, hosted, produced, and edited </w:t>
      </w:r>
      <w:r w:rsidR="00312348">
        <w:t xml:space="preserve">the podcast </w:t>
      </w:r>
      <w:r>
        <w:rPr>
          <w:i/>
          <w:iCs/>
        </w:rPr>
        <w:t>Industry Unpacked: Detroit</w:t>
      </w:r>
      <w:r>
        <w:t xml:space="preserve"> </w:t>
      </w:r>
    </w:p>
    <w:p w14:paraId="384E72BD" w14:textId="2B20DC7D" w:rsidR="006270A9" w:rsidRDefault="004D2836" w:rsidP="004D2836">
      <w:pPr>
        <w:pStyle w:val="Heading1"/>
      </w:pPr>
      <w:r>
        <w:t>Activities and Accomplishments</w:t>
      </w:r>
    </w:p>
    <w:p w14:paraId="248E6671" w14:textId="535291BC" w:rsidR="00484C84" w:rsidRDefault="00484C84" w:rsidP="004D2836">
      <w:pPr>
        <w:pStyle w:val="ListBullet"/>
        <w:numPr>
          <w:ilvl w:val="0"/>
          <w:numId w:val="0"/>
        </w:numPr>
      </w:pPr>
      <w:r>
        <w:t>W. Sprague Holden Memorial Scholarship</w:t>
      </w:r>
      <w:r>
        <w:tab/>
        <w:t xml:space="preserve">Wayne State University </w:t>
      </w:r>
      <w:r>
        <w:tab/>
      </w:r>
      <w:r>
        <w:tab/>
        <w:t>2019</w:t>
      </w:r>
    </w:p>
    <w:p w14:paraId="349496E0" w14:textId="2A5D5B3E" w:rsidR="006270A9" w:rsidRDefault="004D2836" w:rsidP="004D2836">
      <w:pPr>
        <w:pStyle w:val="ListBullet"/>
        <w:numPr>
          <w:ilvl w:val="0"/>
          <w:numId w:val="0"/>
        </w:numPr>
      </w:pPr>
      <w:r>
        <w:t>Student Congress Award</w:t>
      </w:r>
      <w:r>
        <w:tab/>
      </w:r>
      <w:r>
        <w:tab/>
      </w:r>
      <w:r w:rsidR="00484C84">
        <w:tab/>
      </w:r>
      <w:r>
        <w:t>Lakeview High School</w:t>
      </w:r>
      <w:r>
        <w:tab/>
      </w:r>
      <w:r>
        <w:tab/>
      </w:r>
      <w:r w:rsidR="00044D5A">
        <w:tab/>
      </w:r>
      <w:r>
        <w:t>2016</w:t>
      </w:r>
    </w:p>
    <w:p w14:paraId="436CDD86" w14:textId="5A8211B8" w:rsidR="004D2836" w:rsidRDefault="004D2836" w:rsidP="004D2836">
      <w:pPr>
        <w:pStyle w:val="ListBullet"/>
        <w:numPr>
          <w:ilvl w:val="0"/>
          <w:numId w:val="0"/>
        </w:numPr>
      </w:pPr>
      <w:r>
        <w:t>Student Congress Scholarship</w:t>
      </w:r>
      <w:r>
        <w:tab/>
      </w:r>
      <w:r>
        <w:tab/>
      </w:r>
      <w:r w:rsidR="00484C84">
        <w:tab/>
      </w:r>
      <w:r>
        <w:t xml:space="preserve">Lakeview High School </w:t>
      </w:r>
      <w:r>
        <w:tab/>
      </w:r>
      <w:r>
        <w:tab/>
      </w:r>
      <w:r w:rsidR="00044D5A">
        <w:tab/>
      </w:r>
      <w:r>
        <w:t>2016</w:t>
      </w:r>
    </w:p>
    <w:p w14:paraId="427B48D4" w14:textId="4AEEA286" w:rsidR="004D2836" w:rsidRDefault="004D2836" w:rsidP="004D2836">
      <w:pPr>
        <w:pStyle w:val="ListBullet"/>
        <w:numPr>
          <w:ilvl w:val="0"/>
          <w:numId w:val="0"/>
        </w:numPr>
      </w:pPr>
      <w:r>
        <w:t>The Honor Award</w:t>
      </w:r>
      <w:r>
        <w:tab/>
      </w:r>
      <w:r>
        <w:tab/>
      </w:r>
      <w:r>
        <w:tab/>
      </w:r>
      <w:r w:rsidR="00484C84">
        <w:tab/>
      </w:r>
      <w:r>
        <w:t>Lakeview High School</w:t>
      </w:r>
      <w:r>
        <w:tab/>
      </w:r>
      <w:r>
        <w:tab/>
      </w:r>
      <w:r w:rsidR="00044D5A">
        <w:tab/>
      </w:r>
      <w:r>
        <w:t>2016</w:t>
      </w:r>
    </w:p>
    <w:p w14:paraId="0EA5BD1E" w14:textId="3FDDD0FC" w:rsidR="004D2836" w:rsidRDefault="004D2836" w:rsidP="004D2836">
      <w:pPr>
        <w:pStyle w:val="ListBullet"/>
        <w:numPr>
          <w:ilvl w:val="0"/>
          <w:numId w:val="0"/>
        </w:numPr>
      </w:pPr>
      <w:r>
        <w:t>Journalism Award</w:t>
      </w:r>
      <w:r>
        <w:tab/>
      </w:r>
      <w:r>
        <w:tab/>
      </w:r>
      <w:r>
        <w:tab/>
      </w:r>
      <w:r w:rsidR="00484C84">
        <w:tab/>
      </w:r>
      <w:r>
        <w:t>Lakeview High School</w:t>
      </w:r>
      <w:r>
        <w:tab/>
      </w:r>
      <w:r>
        <w:tab/>
      </w:r>
      <w:r w:rsidR="00044D5A">
        <w:tab/>
      </w:r>
      <w:r>
        <w:t>2016</w:t>
      </w:r>
    </w:p>
    <w:p w14:paraId="0754E20C" w14:textId="3BA73960" w:rsidR="00044D5A" w:rsidRDefault="00044D5A" w:rsidP="00044D5A">
      <w:pPr>
        <w:pStyle w:val="ListBullet"/>
        <w:numPr>
          <w:ilvl w:val="0"/>
          <w:numId w:val="0"/>
        </w:numPr>
      </w:pPr>
      <w:r>
        <w:lastRenderedPageBreak/>
        <w:t xml:space="preserve">Certificate of Recognition </w:t>
      </w:r>
      <w:r>
        <w:tab/>
      </w:r>
      <w:r>
        <w:tab/>
      </w:r>
      <w:r w:rsidR="00484C84">
        <w:tab/>
      </w:r>
      <w:r>
        <w:t>Lakeview’s Board of Education</w:t>
      </w:r>
      <w:r>
        <w:tab/>
        <w:t>2016</w:t>
      </w:r>
    </w:p>
    <w:p w14:paraId="5E709809" w14:textId="77777777" w:rsidR="00044D5A" w:rsidRDefault="00044D5A" w:rsidP="00044D5A">
      <w:pPr>
        <w:pStyle w:val="ListBullet"/>
        <w:numPr>
          <w:ilvl w:val="0"/>
          <w:numId w:val="0"/>
        </w:numPr>
      </w:pPr>
    </w:p>
    <w:p w14:paraId="20857B85" w14:textId="1AA37572" w:rsidR="004D2836" w:rsidRDefault="004D2836" w:rsidP="00236903">
      <w:pPr>
        <w:pStyle w:val="ListBullet"/>
        <w:numPr>
          <w:ilvl w:val="0"/>
          <w:numId w:val="0"/>
        </w:numPr>
      </w:pPr>
      <w:r>
        <w:t>Student Government Representative and Vice President</w:t>
      </w:r>
      <w:r w:rsidR="00044D5A">
        <w:tab/>
      </w:r>
      <w:r w:rsidR="00044D5A">
        <w:tab/>
      </w:r>
      <w:r w:rsidR="00236903">
        <w:tab/>
      </w:r>
      <w:r w:rsidR="00233E74">
        <w:tab/>
      </w:r>
      <w:r w:rsidR="00044D5A">
        <w:t>2012-2016</w:t>
      </w:r>
    </w:p>
    <w:p w14:paraId="3BE06686" w14:textId="77777777" w:rsidR="004D2836" w:rsidRDefault="004D2836" w:rsidP="004D2836">
      <w:pPr>
        <w:pStyle w:val="ListBullet"/>
        <w:numPr>
          <w:ilvl w:val="1"/>
          <w:numId w:val="21"/>
        </w:numPr>
      </w:pPr>
      <w:r>
        <w:t>Developed leadership skills and demonstrated teamwork</w:t>
      </w:r>
    </w:p>
    <w:p w14:paraId="2AC9E7EA" w14:textId="77777777" w:rsidR="004D2836" w:rsidRDefault="004D2836" w:rsidP="004D2836">
      <w:pPr>
        <w:pStyle w:val="ListBullet"/>
        <w:numPr>
          <w:ilvl w:val="1"/>
          <w:numId w:val="21"/>
        </w:numPr>
      </w:pPr>
      <w:r>
        <w:t>Organized charities and school events</w:t>
      </w:r>
    </w:p>
    <w:p w14:paraId="18F6ED5A" w14:textId="33E78D87" w:rsidR="002724B6" w:rsidRDefault="004D2836" w:rsidP="002724B6">
      <w:pPr>
        <w:pStyle w:val="ListBullet"/>
        <w:numPr>
          <w:ilvl w:val="1"/>
          <w:numId w:val="21"/>
        </w:numPr>
      </w:pPr>
      <w:r>
        <w:t>Selected to present at the MASC/MAHS State Leadership Conference</w:t>
      </w:r>
    </w:p>
    <w:p w14:paraId="552D3EE5" w14:textId="77777777" w:rsidR="00CF5E36" w:rsidRDefault="00CF5E36" w:rsidP="00CF5E36">
      <w:pPr>
        <w:pStyle w:val="ListBullet"/>
        <w:numPr>
          <w:ilvl w:val="0"/>
          <w:numId w:val="0"/>
        </w:numPr>
        <w:ind w:left="648"/>
      </w:pPr>
    </w:p>
    <w:p w14:paraId="6D49F467" w14:textId="77777777" w:rsidR="00CE07A6" w:rsidRDefault="00197CD7" w:rsidP="00CE07A6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color w:val="2A7B88" w:themeColor="accent1" w:themeShade="BF"/>
          <w:sz w:val="28"/>
          <w:szCs w:val="28"/>
        </w:rPr>
      </w:pPr>
      <w:r w:rsidRPr="00197CD7">
        <w:rPr>
          <w:rFonts w:asciiTheme="majorHAnsi" w:hAnsiTheme="majorHAnsi"/>
          <w:b/>
          <w:color w:val="2A7B88" w:themeColor="accent1" w:themeShade="BF"/>
          <w:sz w:val="28"/>
          <w:szCs w:val="28"/>
        </w:rPr>
        <w:t>REFERENCES</w:t>
      </w:r>
    </w:p>
    <w:p w14:paraId="079BCD6F" w14:textId="544A4561" w:rsidR="00DC27FD" w:rsidRDefault="00DC27FD" w:rsidP="00DC27FD">
      <w:pPr>
        <w:pStyle w:val="ListBullet"/>
        <w:numPr>
          <w:ilvl w:val="0"/>
          <w:numId w:val="0"/>
        </w:numPr>
        <w:ind w:left="216" w:hanging="216"/>
      </w:pPr>
      <w:r>
        <w:t>Kim Piper-Aiken</w:t>
      </w:r>
      <w:r>
        <w:tab/>
      </w:r>
      <w:r w:rsidR="00E13B87">
        <w:rPr>
          <w:i/>
          <w:iCs/>
        </w:rPr>
        <w:t xml:space="preserve">WSU’s </w:t>
      </w:r>
      <w:r w:rsidRPr="00DC27FD">
        <w:rPr>
          <w:i/>
          <w:iCs/>
        </w:rPr>
        <w:t>Journalism Area Head</w:t>
      </w:r>
      <w:r w:rsidR="00E13B87">
        <w:tab/>
      </w:r>
      <w:r w:rsidR="00E13B87">
        <w:tab/>
      </w:r>
      <w:r w:rsidR="00E13B87">
        <w:tab/>
      </w:r>
      <w:r>
        <w:t xml:space="preserve">(517) 862-7417 </w:t>
      </w:r>
    </w:p>
    <w:p w14:paraId="7B772D4F" w14:textId="5983FC04" w:rsidR="00DC27FD" w:rsidRDefault="00DC27FD" w:rsidP="00CE07A6">
      <w:pPr>
        <w:pStyle w:val="ListBullet"/>
        <w:numPr>
          <w:ilvl w:val="0"/>
          <w:numId w:val="0"/>
        </w:numPr>
        <w:ind w:left="216" w:hanging="216"/>
      </w:pPr>
      <w:r>
        <w:t xml:space="preserve">Greg Russell </w:t>
      </w:r>
      <w:r>
        <w:tab/>
      </w:r>
      <w:r>
        <w:tab/>
      </w:r>
      <w:r>
        <w:rPr>
          <w:i/>
          <w:iCs/>
        </w:rPr>
        <w:t>Movie Critic on Live in the D</w:t>
      </w:r>
      <w:r>
        <w:rPr>
          <w:i/>
          <w:iCs/>
        </w:rPr>
        <w:tab/>
      </w:r>
      <w:r>
        <w:rPr>
          <w:i/>
          <w:iCs/>
        </w:rPr>
        <w:tab/>
      </w:r>
      <w:r w:rsidR="00E13B87">
        <w:rPr>
          <w:i/>
          <w:iCs/>
        </w:rPr>
        <w:tab/>
      </w:r>
      <w:r>
        <w:t>(313) 399-0683</w:t>
      </w:r>
    </w:p>
    <w:p w14:paraId="73C27586" w14:textId="37681ADE" w:rsidR="00DC27FD" w:rsidRDefault="00DC27FD" w:rsidP="00CE07A6">
      <w:pPr>
        <w:pStyle w:val="ListBullet"/>
        <w:numPr>
          <w:ilvl w:val="0"/>
          <w:numId w:val="0"/>
        </w:numPr>
        <w:ind w:left="216" w:hanging="216"/>
      </w:pPr>
      <w:r>
        <w:t>Megan Lewis</w:t>
      </w:r>
      <w:r>
        <w:tab/>
      </w:r>
      <w:r>
        <w:tab/>
      </w:r>
      <w:r>
        <w:rPr>
          <w:i/>
          <w:iCs/>
        </w:rPr>
        <w:t>Owner of Devries &amp; Company</w:t>
      </w:r>
      <w:r>
        <w:rPr>
          <w:i/>
          <w:iCs/>
        </w:rPr>
        <w:tab/>
      </w:r>
      <w:r>
        <w:rPr>
          <w:i/>
          <w:iCs/>
        </w:rPr>
        <w:tab/>
      </w:r>
      <w:r w:rsidR="00E13B87">
        <w:rPr>
          <w:i/>
          <w:iCs/>
        </w:rPr>
        <w:tab/>
      </w:r>
      <w:r>
        <w:t xml:space="preserve">(586) 675-9556 </w:t>
      </w:r>
    </w:p>
    <w:p w14:paraId="36C78CF1" w14:textId="438FD0CA" w:rsidR="00E13B87" w:rsidRPr="00DC27FD" w:rsidRDefault="00E13B87" w:rsidP="00CE07A6">
      <w:pPr>
        <w:pStyle w:val="ListBullet"/>
        <w:numPr>
          <w:ilvl w:val="0"/>
          <w:numId w:val="0"/>
        </w:numPr>
        <w:ind w:left="216" w:hanging="216"/>
        <w:rPr>
          <w:rFonts w:asciiTheme="majorHAnsi" w:hAnsiTheme="majorHAnsi"/>
          <w:b/>
          <w:color w:val="2A7B88" w:themeColor="accent1" w:themeShade="BF"/>
          <w:sz w:val="28"/>
          <w:szCs w:val="28"/>
        </w:rPr>
      </w:pPr>
    </w:p>
    <w:sectPr w:rsidR="00E13B87" w:rsidRPr="00DC27FD" w:rsidSect="00617B26">
      <w:footerReference w:type="default" r:id="rId9"/>
      <w:headerReference w:type="first" r:id="rId10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BA289" w14:textId="77777777" w:rsidR="003F059C" w:rsidRDefault="003F059C">
      <w:pPr>
        <w:spacing w:after="0"/>
      </w:pPr>
      <w:r>
        <w:separator/>
      </w:r>
    </w:p>
  </w:endnote>
  <w:endnote w:type="continuationSeparator" w:id="0">
    <w:p w14:paraId="4E9B0D0E" w14:textId="77777777" w:rsidR="003F059C" w:rsidRDefault="003F05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9A0F3" w14:textId="77777777" w:rsidR="007432B5" w:rsidRDefault="007432B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97D9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1C28A" w14:textId="77777777" w:rsidR="003F059C" w:rsidRDefault="003F059C">
      <w:pPr>
        <w:spacing w:after="0"/>
      </w:pPr>
      <w:r>
        <w:separator/>
      </w:r>
    </w:p>
  </w:footnote>
  <w:footnote w:type="continuationSeparator" w:id="0">
    <w:p w14:paraId="109D5BE6" w14:textId="77777777" w:rsidR="003F059C" w:rsidRDefault="003F05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2D320" w14:textId="77777777" w:rsidR="007432B5" w:rsidRDefault="007432B5" w:rsidP="00A6423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BEE164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1296"/>
        </w:tabs>
        <w:ind w:left="129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97018FA"/>
    <w:multiLevelType w:val="hybridMultilevel"/>
    <w:tmpl w:val="E3023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699A7DC6"/>
    <w:multiLevelType w:val="hybridMultilevel"/>
    <w:tmpl w:val="BA18B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2B56BFC"/>
    <w:multiLevelType w:val="hybridMultilevel"/>
    <w:tmpl w:val="D53E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7"/>
  </w:num>
  <w:num w:numId="16">
    <w:abstractNumId w:val="12"/>
  </w:num>
  <w:num w:numId="17">
    <w:abstractNumId w:val="15"/>
  </w:num>
  <w:num w:numId="18">
    <w:abstractNumId w:val="10"/>
  </w:num>
  <w:num w:numId="19">
    <w:abstractNumId w:val="21"/>
  </w:num>
  <w:num w:numId="20">
    <w:abstractNumId w:val="18"/>
  </w:num>
  <w:num w:numId="21">
    <w:abstractNumId w:val="11"/>
  </w:num>
  <w:num w:numId="22">
    <w:abstractNumId w:val="14"/>
  </w:num>
  <w:num w:numId="23">
    <w:abstractNumId w:val="20"/>
  </w:num>
  <w:num w:numId="24">
    <w:abstractNumId w:val="22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23C"/>
    <w:rsid w:val="00003715"/>
    <w:rsid w:val="00004272"/>
    <w:rsid w:val="0000630E"/>
    <w:rsid w:val="00044D5A"/>
    <w:rsid w:val="000458BB"/>
    <w:rsid w:val="00097D9B"/>
    <w:rsid w:val="000A4F59"/>
    <w:rsid w:val="000A6D1C"/>
    <w:rsid w:val="000D7A4D"/>
    <w:rsid w:val="001013F2"/>
    <w:rsid w:val="00141A4C"/>
    <w:rsid w:val="00164178"/>
    <w:rsid w:val="00166002"/>
    <w:rsid w:val="00197CD7"/>
    <w:rsid w:val="001A303D"/>
    <w:rsid w:val="001B29CF"/>
    <w:rsid w:val="001E6916"/>
    <w:rsid w:val="00233E74"/>
    <w:rsid w:val="00236903"/>
    <w:rsid w:val="002502FA"/>
    <w:rsid w:val="002609C0"/>
    <w:rsid w:val="002724B6"/>
    <w:rsid w:val="0028220F"/>
    <w:rsid w:val="002A0477"/>
    <w:rsid w:val="00312348"/>
    <w:rsid w:val="00330123"/>
    <w:rsid w:val="003320BD"/>
    <w:rsid w:val="00334F7E"/>
    <w:rsid w:val="00356C14"/>
    <w:rsid w:val="003977ED"/>
    <w:rsid w:val="003E3B28"/>
    <w:rsid w:val="003F059C"/>
    <w:rsid w:val="00450D54"/>
    <w:rsid w:val="00472BF6"/>
    <w:rsid w:val="00481746"/>
    <w:rsid w:val="00482660"/>
    <w:rsid w:val="00484C84"/>
    <w:rsid w:val="004B28CD"/>
    <w:rsid w:val="004D2836"/>
    <w:rsid w:val="004E64D5"/>
    <w:rsid w:val="005006FE"/>
    <w:rsid w:val="00525235"/>
    <w:rsid w:val="00533FA0"/>
    <w:rsid w:val="00582440"/>
    <w:rsid w:val="00617B26"/>
    <w:rsid w:val="006270A9"/>
    <w:rsid w:val="00667BF4"/>
    <w:rsid w:val="00675956"/>
    <w:rsid w:val="00680176"/>
    <w:rsid w:val="00681034"/>
    <w:rsid w:val="00685AD0"/>
    <w:rsid w:val="006F0F14"/>
    <w:rsid w:val="0070223D"/>
    <w:rsid w:val="007432B5"/>
    <w:rsid w:val="007B3A0B"/>
    <w:rsid w:val="007D01AA"/>
    <w:rsid w:val="007D5130"/>
    <w:rsid w:val="00816216"/>
    <w:rsid w:val="0087734B"/>
    <w:rsid w:val="00924043"/>
    <w:rsid w:val="00925E0A"/>
    <w:rsid w:val="009C1A59"/>
    <w:rsid w:val="009D5933"/>
    <w:rsid w:val="009D64D0"/>
    <w:rsid w:val="00A5022A"/>
    <w:rsid w:val="00A6411A"/>
    <w:rsid w:val="00A6423C"/>
    <w:rsid w:val="00A96A37"/>
    <w:rsid w:val="00B305CA"/>
    <w:rsid w:val="00B33EE6"/>
    <w:rsid w:val="00B4165C"/>
    <w:rsid w:val="00B52097"/>
    <w:rsid w:val="00B74B73"/>
    <w:rsid w:val="00B7701F"/>
    <w:rsid w:val="00BD768D"/>
    <w:rsid w:val="00C15586"/>
    <w:rsid w:val="00C61F8E"/>
    <w:rsid w:val="00C64710"/>
    <w:rsid w:val="00C83935"/>
    <w:rsid w:val="00CB6701"/>
    <w:rsid w:val="00CD40CB"/>
    <w:rsid w:val="00CE07A6"/>
    <w:rsid w:val="00CE600D"/>
    <w:rsid w:val="00CF5E36"/>
    <w:rsid w:val="00D04E08"/>
    <w:rsid w:val="00D35120"/>
    <w:rsid w:val="00D70368"/>
    <w:rsid w:val="00DC27FD"/>
    <w:rsid w:val="00DE608F"/>
    <w:rsid w:val="00E13B87"/>
    <w:rsid w:val="00E219EA"/>
    <w:rsid w:val="00E83E4B"/>
    <w:rsid w:val="00EC50A3"/>
    <w:rsid w:val="00EE18CD"/>
    <w:rsid w:val="00F2435A"/>
    <w:rsid w:val="00F745BF"/>
    <w:rsid w:val="00F7775F"/>
    <w:rsid w:val="00F87444"/>
    <w:rsid w:val="00FA4FBD"/>
    <w:rsid w:val="00FC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3A0C2"/>
  <w15:chartTrackingRefBased/>
  <w15:docId w15:val="{FA57A36B-3014-2948-82B3-062B22B3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paragraph" w:styleId="ListParagraph">
    <w:name w:val="List Paragraph"/>
    <w:basedOn w:val="Normal"/>
    <w:uiPriority w:val="34"/>
    <w:unhideWhenUsed/>
    <w:qFormat/>
    <w:rsid w:val="00B416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96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2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iviaesparza98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CA52ABF8324402BB0CAE093725B8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5D8D8-1B83-4740-9A0C-6E6FE9C92434}"/>
      </w:docPartPr>
      <w:docPartBody>
        <w:p w:rsidR="003F787A" w:rsidRDefault="003F787A">
          <w:pPr>
            <w:pStyle w:val="2CA52ABF8324402BB0CAE093725B820F"/>
          </w:pPr>
          <w:r>
            <w:t>Objective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GMinchoB">
    <w:altName w:val="Yu Mincho Demibold"/>
    <w:panose1 w:val="020B0604020202020204"/>
    <w:charset w:val="80"/>
    <w:family w:val="roman"/>
    <w:notTrueType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87A"/>
    <w:rsid w:val="0010018E"/>
    <w:rsid w:val="00202105"/>
    <w:rsid w:val="00227935"/>
    <w:rsid w:val="002F04D8"/>
    <w:rsid w:val="00391811"/>
    <w:rsid w:val="003F787A"/>
    <w:rsid w:val="0049004E"/>
    <w:rsid w:val="004A2569"/>
    <w:rsid w:val="00500C95"/>
    <w:rsid w:val="00501AFA"/>
    <w:rsid w:val="00523321"/>
    <w:rsid w:val="005314CE"/>
    <w:rsid w:val="006A57AC"/>
    <w:rsid w:val="007525B2"/>
    <w:rsid w:val="008049AC"/>
    <w:rsid w:val="00861040"/>
    <w:rsid w:val="00985CA1"/>
    <w:rsid w:val="0099765C"/>
    <w:rsid w:val="00A4594F"/>
    <w:rsid w:val="00C445A6"/>
    <w:rsid w:val="00D91FC9"/>
    <w:rsid w:val="00E6607A"/>
    <w:rsid w:val="00F4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A52ABF8324402BB0CAE093725B820F">
    <w:name w:val="2CA52ABF8324402BB0CAE093725B8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EE1DE-34BD-F248-99C6-419A521A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C:\Users\User\AppData\Roaming\Microsoft\Templates\Resume (color).dotx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Olivia Esparza</cp:lastModifiedBy>
  <cp:revision>2</cp:revision>
  <cp:lastPrinted>2017-10-19T00:55:00Z</cp:lastPrinted>
  <dcterms:created xsi:type="dcterms:W3CDTF">2021-01-07T03:57:00Z</dcterms:created>
  <dcterms:modified xsi:type="dcterms:W3CDTF">2021-01-07T03:57:00Z</dcterms:modified>
  <cp:version/>
</cp:coreProperties>
</file>